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1397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西北农林科技大学本科毕业论文（设计）档案目录</w:t>
      </w:r>
    </w:p>
    <w:p w14:paraId="68261D88">
      <w:pPr>
        <w:rPr>
          <w:b/>
          <w:bCs/>
        </w:rPr>
      </w:pPr>
    </w:p>
    <w:p w14:paraId="3E9668D5">
      <w:pPr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 资源环境学院   专业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级：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环工2201</w:t>
      </w:r>
    </w:p>
    <w:p w14:paraId="27D5830A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 生 姓 名：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学号：  </w:t>
      </w:r>
    </w:p>
    <w:p w14:paraId="21081056">
      <w:pP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协助指导教师：</w:t>
      </w:r>
    </w:p>
    <w:tbl>
      <w:tblPr>
        <w:tblStyle w:val="6"/>
        <w:tblpPr w:leftFromText="180" w:rightFromText="180" w:vertAnchor="page" w:horzAnchor="page" w:tblpX="1817" w:tblpY="434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850"/>
        <w:gridCol w:w="910"/>
        <w:gridCol w:w="1873"/>
      </w:tblGrid>
      <w:tr w14:paraId="084E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7689192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50" w:type="dxa"/>
            <w:vAlign w:val="center"/>
          </w:tcPr>
          <w:p w14:paraId="437758B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910" w:type="dxa"/>
            <w:vAlign w:val="center"/>
          </w:tcPr>
          <w:p w14:paraId="15B15A96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873" w:type="dxa"/>
            <w:vAlign w:val="center"/>
          </w:tcPr>
          <w:p w14:paraId="4493CADD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  <w:r>
              <w:commentReference w:id="0"/>
            </w:r>
          </w:p>
        </w:tc>
      </w:tr>
      <w:tr w14:paraId="6539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087F423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850" w:type="dxa"/>
            <w:vAlign w:val="center"/>
          </w:tcPr>
          <w:p w14:paraId="212EA4C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1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  <w:commentRangeEnd w:id="1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1"/>
            </w:r>
          </w:p>
        </w:tc>
        <w:tc>
          <w:tcPr>
            <w:tcW w:w="910" w:type="dxa"/>
            <w:vAlign w:val="center"/>
          </w:tcPr>
          <w:p w14:paraId="27202F4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C2940B4">
            <w:pPr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答辩记录需详实，有问有答，签名、日期齐全</w:t>
            </w:r>
          </w:p>
        </w:tc>
      </w:tr>
      <w:tr w14:paraId="43C6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0FC042C8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850" w:type="dxa"/>
            <w:vAlign w:val="center"/>
          </w:tcPr>
          <w:p w14:paraId="367E407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2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  <w:commentRangeEnd w:id="2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2"/>
            </w:r>
          </w:p>
        </w:tc>
        <w:tc>
          <w:tcPr>
            <w:tcW w:w="910" w:type="dxa"/>
            <w:vAlign w:val="center"/>
          </w:tcPr>
          <w:p w14:paraId="238538C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09C033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如有，签名、日期齐全、内容充实</w:t>
            </w:r>
          </w:p>
        </w:tc>
      </w:tr>
      <w:tr w14:paraId="5EDD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119D299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0" w:type="dxa"/>
            <w:vAlign w:val="center"/>
          </w:tcPr>
          <w:p w14:paraId="19D8E9D2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commentRangeStart w:id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毕业论文（设计）开题记录表</w:t>
            </w:r>
            <w:commentRangeEnd w:id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3"/>
            </w:r>
          </w:p>
        </w:tc>
        <w:tc>
          <w:tcPr>
            <w:tcW w:w="910" w:type="dxa"/>
            <w:vAlign w:val="center"/>
          </w:tcPr>
          <w:p w14:paraId="5FA9188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3B076C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开题答辩记录需详实，有问有答，签名、日期齐全</w:t>
            </w:r>
          </w:p>
        </w:tc>
      </w:tr>
      <w:tr w14:paraId="46E9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21AB989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50" w:type="dxa"/>
            <w:vAlign w:val="center"/>
          </w:tcPr>
          <w:p w14:paraId="3685DFF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4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  <w:commentRangeEnd w:id="4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4"/>
            </w:r>
          </w:p>
        </w:tc>
        <w:tc>
          <w:tcPr>
            <w:tcW w:w="910" w:type="dxa"/>
            <w:vAlign w:val="center"/>
          </w:tcPr>
          <w:p w14:paraId="3684AC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984111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签名、日期齐全</w:t>
            </w:r>
          </w:p>
        </w:tc>
      </w:tr>
      <w:tr w14:paraId="6AB7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5999981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50" w:type="dxa"/>
            <w:vAlign w:val="center"/>
          </w:tcPr>
          <w:p w14:paraId="6C92F2C5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申请表（中期）</w:t>
            </w:r>
          </w:p>
        </w:tc>
        <w:tc>
          <w:tcPr>
            <w:tcW w:w="910" w:type="dxa"/>
            <w:vAlign w:val="center"/>
          </w:tcPr>
          <w:p w14:paraId="3635403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8825F0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意见、签名、日期齐全</w:t>
            </w:r>
          </w:p>
        </w:tc>
      </w:tr>
      <w:tr w14:paraId="568A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60A6DD2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50" w:type="dxa"/>
            <w:vAlign w:val="center"/>
          </w:tcPr>
          <w:p w14:paraId="177797C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评价表</w:t>
            </w:r>
          </w:p>
        </w:tc>
        <w:tc>
          <w:tcPr>
            <w:tcW w:w="910" w:type="dxa"/>
            <w:vAlign w:val="center"/>
          </w:tcPr>
          <w:p w14:paraId="23C3D8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AE0EFB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中期答辩记录需详实，有问有答，签名、日期齐全</w:t>
            </w:r>
          </w:p>
        </w:tc>
      </w:tr>
      <w:tr w14:paraId="39C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4128B0B1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50" w:type="dxa"/>
            <w:vAlign w:val="center"/>
          </w:tcPr>
          <w:p w14:paraId="6632FF4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5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毕业论文（设计）打分表（指导教师用）</w:t>
            </w:r>
            <w:commentRangeEnd w:id="5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5"/>
            </w:r>
          </w:p>
        </w:tc>
        <w:tc>
          <w:tcPr>
            <w:tcW w:w="910" w:type="dxa"/>
            <w:vAlign w:val="center"/>
          </w:tcPr>
          <w:p w14:paraId="246CCD0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EFAA78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签名、日期齐全</w:t>
            </w:r>
          </w:p>
        </w:tc>
      </w:tr>
      <w:tr w14:paraId="5F97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2ED7C2B5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50" w:type="dxa"/>
            <w:vAlign w:val="center"/>
          </w:tcPr>
          <w:p w14:paraId="7E59548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6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毕业论文（设计）打分表（评阅教师用）</w:t>
            </w:r>
            <w:commentRangeEnd w:id="6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6"/>
            </w:r>
          </w:p>
        </w:tc>
        <w:tc>
          <w:tcPr>
            <w:tcW w:w="910" w:type="dxa"/>
            <w:vAlign w:val="center"/>
          </w:tcPr>
          <w:p w14:paraId="67E0535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53B1E2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签名、日期齐全</w:t>
            </w:r>
          </w:p>
        </w:tc>
      </w:tr>
      <w:tr w14:paraId="2689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1BECBE0B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50" w:type="dxa"/>
            <w:vAlign w:val="center"/>
          </w:tcPr>
          <w:p w14:paraId="3E2CA72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毕业论文（设计）打分表（答辩委员用）</w:t>
            </w:r>
          </w:p>
        </w:tc>
        <w:tc>
          <w:tcPr>
            <w:tcW w:w="910" w:type="dxa"/>
            <w:vAlign w:val="center"/>
          </w:tcPr>
          <w:p w14:paraId="20D2D2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2B7971C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签名、日期齐全</w:t>
            </w:r>
          </w:p>
        </w:tc>
      </w:tr>
      <w:tr w14:paraId="25F4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168F30E3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50" w:type="dxa"/>
            <w:vAlign w:val="center"/>
          </w:tcPr>
          <w:p w14:paraId="6002C14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7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  <w:commentRangeEnd w:id="7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7"/>
            </w:r>
          </w:p>
        </w:tc>
        <w:tc>
          <w:tcPr>
            <w:tcW w:w="910" w:type="dxa"/>
            <w:vAlign w:val="center"/>
          </w:tcPr>
          <w:p w14:paraId="6ED875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2685ED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签名、日期齐全</w:t>
            </w:r>
          </w:p>
        </w:tc>
      </w:tr>
      <w:tr w14:paraId="25E6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25E78EC8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50" w:type="dxa"/>
            <w:vAlign w:val="center"/>
          </w:tcPr>
          <w:p w14:paraId="21F5F7C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8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  <w:commentRangeEnd w:id="8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commentReference w:id="8"/>
            </w:r>
          </w:p>
        </w:tc>
        <w:tc>
          <w:tcPr>
            <w:tcW w:w="910" w:type="dxa"/>
            <w:vAlign w:val="center"/>
          </w:tcPr>
          <w:p w14:paraId="300B676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1799D6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答辩记录需详实，有问有答，签名、日期齐全</w:t>
            </w:r>
          </w:p>
        </w:tc>
      </w:tr>
      <w:tr w14:paraId="025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4DA0642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50" w:type="dxa"/>
            <w:vAlign w:val="center"/>
          </w:tcPr>
          <w:p w14:paraId="714DA5F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毕业论文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（设计）</w:t>
            </w:r>
          </w:p>
        </w:tc>
        <w:tc>
          <w:tcPr>
            <w:tcW w:w="910" w:type="dxa"/>
            <w:vAlign w:val="center"/>
          </w:tcPr>
          <w:p w14:paraId="4F5E76D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4801FD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归档稿一份，封面指导教师姓名处、原创性声明、使用授权声明均须亲笔签名</w:t>
            </w:r>
          </w:p>
        </w:tc>
      </w:tr>
      <w:tr w14:paraId="2454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Align w:val="center"/>
          </w:tcPr>
          <w:p w14:paraId="515FEA6F">
            <w:pPr>
              <w:jc w:val="center"/>
              <w:rPr>
                <w:rFonts w:hint="default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50" w:type="dxa"/>
            <w:vAlign w:val="center"/>
          </w:tcPr>
          <w:p w14:paraId="6E40158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文本复制检测报告单</w:t>
            </w:r>
          </w:p>
        </w:tc>
        <w:tc>
          <w:tcPr>
            <w:tcW w:w="910" w:type="dxa"/>
            <w:vAlign w:val="center"/>
          </w:tcPr>
          <w:p w14:paraId="03E2701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93C637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>学生、导师签字</w:t>
            </w:r>
          </w:p>
        </w:tc>
      </w:tr>
    </w:tbl>
    <w:p w14:paraId="75D999DC">
      <w:pPr>
        <w:spacing w:before="156" w:beforeLines="50"/>
        <w:ind w:firstLine="840" w:firstLineChars="35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 w14:paraId="0F5B2E22">
      <w:pPr>
        <w:spacing w:before="156" w:beforeLines="50"/>
        <w:ind w:firstLine="960" w:firstLineChars="4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接收人：                         年    月    日 </w:t>
      </w:r>
    </w:p>
    <w:p w14:paraId="48722224">
      <w:pPr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</w:t>
      </w:r>
    </w:p>
    <w:p w14:paraId="64587BF8">
      <w:pPr>
        <w:ind w:firstLine="960" w:firstLineChars="400"/>
        <w:jc w:val="left"/>
        <w:rPr>
          <w:sz w:val="21"/>
          <w:szCs w:val="22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复核人：                         年    月    日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 w14:paraId="16F8EC25"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91167CF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杨岩荣" w:date="2026-04-27T11:00:08Z" w:initials="">
    <w:p w14:paraId="1459BAB5">
      <w:pPr>
        <w:pStyle w:val="2"/>
        <w:rPr>
          <w:rFonts w:hint="default" w:eastAsiaTheme="minorEastAsia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此备注栏以下内容打印时请删除</w:t>
      </w:r>
    </w:p>
  </w:comment>
  <w:comment w:id="1" w:author="冬" w:date="2024-05-08T18:12:23Z" w:initials="">
    <w:p w14:paraId="4CCC404E">
      <w:pPr>
        <w:pStyle w:val="2"/>
        <w:rPr>
          <w:rFonts w:hint="default" w:eastAsiaTheme="minorEastAsia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此处日期为2025年10月30日前</w:t>
      </w:r>
    </w:p>
  </w:comment>
  <w:comment w:id="2" w:author="冬" w:date="2024-05-08T18:12:19Z" w:initials="">
    <w:p w14:paraId="13A261E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此处日期为2025年10月30日前</w:t>
      </w:r>
    </w:p>
  </w:comment>
  <w:comment w:id="3" w:author="冬" w:date="2024-05-08T18:14:26Z" w:initials="">
    <w:p w14:paraId="553F3ED9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此处日期为2025年12月31日前</w:t>
      </w:r>
    </w:p>
    <w:p w14:paraId="4FB4369E">
      <w:pPr>
        <w:pStyle w:val="2"/>
      </w:pPr>
    </w:p>
  </w:comment>
  <w:comment w:id="4" w:author="冬" w:date="2024-05-08T18:13:21Z" w:initials="">
    <w:p w14:paraId="2D9A095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此处日期为2025年12月31日前</w:t>
      </w:r>
    </w:p>
    <w:p w14:paraId="2BC27E32">
      <w:pPr>
        <w:pStyle w:val="2"/>
      </w:pPr>
    </w:p>
  </w:comment>
  <w:comment w:id="5" w:author="冬" w:date="2024-05-08T18:15:03Z" w:initials="">
    <w:p w14:paraId="15290FC3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此处日期为答辩前1-3天</w:t>
      </w:r>
    </w:p>
  </w:comment>
  <w:comment w:id="6" w:author="冬" w:date="2024-05-08T18:15:25Z" w:initials="">
    <w:p w14:paraId="33986C32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此处日期在指导教师之后</w:t>
      </w:r>
    </w:p>
  </w:comment>
  <w:comment w:id="7" w:author="冬" w:date="2024-05-08T18:16:42Z" w:initials="">
    <w:p w14:paraId="4FF73157">
      <w:pPr>
        <w:pStyle w:val="2"/>
        <w:rPr>
          <w:rFonts w:hint="default"/>
          <w:b/>
          <w:bCs/>
          <w:color w:val="FF0000"/>
          <w:highlight w:val="cyan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此处日期为2026年</w:t>
      </w:r>
      <w:r>
        <w:rPr>
          <w:rFonts w:hint="eastAsia"/>
          <w:b/>
          <w:bCs/>
          <w:color w:val="FF0000"/>
          <w:highlight w:val="cyan"/>
          <w:lang w:val="en-US" w:eastAsia="zh-CN"/>
        </w:rPr>
        <w:t>具体答辩日期</w:t>
      </w:r>
    </w:p>
    <w:p w14:paraId="061F3172">
      <w:pPr>
        <w:pStyle w:val="2"/>
      </w:pPr>
    </w:p>
  </w:comment>
  <w:comment w:id="8" w:author="冬" w:date="2024-05-08T18:16:12Z" w:initials="">
    <w:p w14:paraId="77944927">
      <w:pPr>
        <w:pStyle w:val="2"/>
        <w:rPr>
          <w:rFonts w:hint="default" w:eastAsiaTheme="minorEastAsia"/>
          <w:b/>
          <w:bCs/>
          <w:color w:val="FF0000"/>
          <w:highlight w:val="cyan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此处日期为2026年</w:t>
      </w:r>
      <w:r>
        <w:rPr>
          <w:rFonts w:hint="eastAsia"/>
          <w:b/>
          <w:bCs/>
          <w:color w:val="FF0000"/>
          <w:highlight w:val="cyan"/>
          <w:lang w:val="en-US" w:eastAsia="zh-CN"/>
        </w:rPr>
        <w:t>具体答辩日期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59BAB5" w15:done="0"/>
  <w15:commentEx w15:paraId="4CCC404E" w15:done="0"/>
  <w15:commentEx w15:paraId="13A261E1" w15:done="0"/>
  <w15:commentEx w15:paraId="4FB4369E" w15:done="0"/>
  <w15:commentEx w15:paraId="2BC27E32" w15:done="0"/>
  <w15:commentEx w15:paraId="15290FC3" w15:done="0"/>
  <w15:commentEx w15:paraId="33986C32" w15:done="0"/>
  <w15:commentEx w15:paraId="061F3172" w15:done="0"/>
  <w15:commentEx w15:paraId="779449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岩荣">
    <w15:presenceInfo w15:providerId="WPS Office" w15:userId="246725302"/>
  </w15:person>
  <w15:person w15:author="冬">
    <w15:presenceInfo w15:providerId="WPS Office" w15:userId="203416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GZlZGQxZTMwZjhkYjA4N2JlMThiMjI4NzZmMWYifQ=="/>
  </w:docVars>
  <w:rsids>
    <w:rsidRoot w:val="7EC23504"/>
    <w:rsid w:val="00011AB2"/>
    <w:rsid w:val="002175B2"/>
    <w:rsid w:val="006C3B60"/>
    <w:rsid w:val="00863D43"/>
    <w:rsid w:val="008A31E6"/>
    <w:rsid w:val="00904BEB"/>
    <w:rsid w:val="00BA668B"/>
    <w:rsid w:val="00C62798"/>
    <w:rsid w:val="021B4775"/>
    <w:rsid w:val="0325649A"/>
    <w:rsid w:val="09684744"/>
    <w:rsid w:val="0C1533C9"/>
    <w:rsid w:val="0D86217C"/>
    <w:rsid w:val="0E6B119F"/>
    <w:rsid w:val="14E242E1"/>
    <w:rsid w:val="15E92769"/>
    <w:rsid w:val="182E01FF"/>
    <w:rsid w:val="1AC612CA"/>
    <w:rsid w:val="1BAC3950"/>
    <w:rsid w:val="1CBD346F"/>
    <w:rsid w:val="22E9024C"/>
    <w:rsid w:val="24A63500"/>
    <w:rsid w:val="26662A27"/>
    <w:rsid w:val="27392E24"/>
    <w:rsid w:val="27902E55"/>
    <w:rsid w:val="291542D7"/>
    <w:rsid w:val="2C444745"/>
    <w:rsid w:val="2D2938E4"/>
    <w:rsid w:val="2D2D44B2"/>
    <w:rsid w:val="2D6F432E"/>
    <w:rsid w:val="2EB347C1"/>
    <w:rsid w:val="31F26A50"/>
    <w:rsid w:val="324713B2"/>
    <w:rsid w:val="348F1FB4"/>
    <w:rsid w:val="34936895"/>
    <w:rsid w:val="389424C3"/>
    <w:rsid w:val="3BB22A5E"/>
    <w:rsid w:val="3C9F7F7A"/>
    <w:rsid w:val="3F222E19"/>
    <w:rsid w:val="43921B0B"/>
    <w:rsid w:val="45303BCA"/>
    <w:rsid w:val="47232388"/>
    <w:rsid w:val="4A633B90"/>
    <w:rsid w:val="4B417E24"/>
    <w:rsid w:val="4CC62C4B"/>
    <w:rsid w:val="4D221AE1"/>
    <w:rsid w:val="4DC3229F"/>
    <w:rsid w:val="4E7C05CD"/>
    <w:rsid w:val="4E9D78D6"/>
    <w:rsid w:val="538210AF"/>
    <w:rsid w:val="54BC59F7"/>
    <w:rsid w:val="575C02E5"/>
    <w:rsid w:val="584E10E6"/>
    <w:rsid w:val="58690519"/>
    <w:rsid w:val="59965D30"/>
    <w:rsid w:val="59970D09"/>
    <w:rsid w:val="5C1F0BB5"/>
    <w:rsid w:val="5CBD5382"/>
    <w:rsid w:val="5F8731A9"/>
    <w:rsid w:val="5FD82944"/>
    <w:rsid w:val="62A67ACE"/>
    <w:rsid w:val="6431327E"/>
    <w:rsid w:val="65197815"/>
    <w:rsid w:val="68C1064E"/>
    <w:rsid w:val="6B46449D"/>
    <w:rsid w:val="6D535020"/>
    <w:rsid w:val="6D962302"/>
    <w:rsid w:val="6E865F1C"/>
    <w:rsid w:val="6FBE2549"/>
    <w:rsid w:val="702A72C3"/>
    <w:rsid w:val="71DA4336"/>
    <w:rsid w:val="7255538C"/>
    <w:rsid w:val="7A480529"/>
    <w:rsid w:val="7A7910C0"/>
    <w:rsid w:val="7CEF1A42"/>
    <w:rsid w:val="7EC2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498</Words>
  <Characters>506</Characters>
  <Lines>3</Lines>
  <Paragraphs>1</Paragraphs>
  <TotalTime>7</TotalTime>
  <ScaleCrop>false</ScaleCrop>
  <LinksUpToDate>false</LinksUpToDate>
  <CharactersWithSpaces>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2019-05-05T09:17:00Z</dcterms:created>
  <dc:creator>Small~red</dc:creator>
  <cp:lastModifiedBy>杨岩荣</cp:lastModifiedBy>
  <cp:lastPrinted>2018-11-27T01:23:00Z</cp:lastPrinted>
  <dcterms:modified xsi:type="dcterms:W3CDTF">2026-04-27T06:42:38Z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152E8B37A00E4E9895379BBA83E99910_13</vt:lpwstr>
  </property>
  <property fmtid="{D5CDD505-2E9C-101B-9397-08002B2CF9AE}" pid="4" name="KSOTemplateDocerSaveRecord">
    <vt:lpwstr>eyJoZGlkIjoiMGVjZGZlZGQxZTMwZjhkYjA4N2JlMThiMjI4NzZmMWYiLCJ1c2VySWQiOiIxNjYyNTQ1MDkyIn0=</vt:lpwstr>
  </property>
</Properties>
</file>